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C1" w:rsidRDefault="00737DB3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7.6pt;margin-top:171.2pt;width:100.65pt;height:15.3pt;z-index:251657216;mso-position-horizontal-relative:page;mso-position-vertical-relative:page" filled="f" stroked="f">
            <v:textbox inset="0,0,0,0">
              <w:txbxContent>
                <w:p w:rsidR="00643529" w:rsidRDefault="005B334C" w:rsidP="00643529">
                  <w:pPr>
                    <w:pStyle w:val="a3"/>
                  </w:pPr>
                  <w:r>
                    <w:t>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124.95pt;margin-top:171.2pt;width:100.8pt;height:14.4pt;z-index:251656192;mso-position-horizontal-relative:page;mso-position-vertical-relative:page" filled="f" stroked="f">
            <v:textbox inset="0,0,0,0">
              <w:txbxContent>
                <w:p w:rsidR="00643529" w:rsidRDefault="005B334C" w:rsidP="00643529">
                  <w:pPr>
                    <w:pStyle w:val="a3"/>
                  </w:pPr>
                  <w:r>
                    <w:t>30</w:t>
                  </w:r>
                  <w:r w:rsidR="009A7B80">
                    <w:t>.11.201</w:t>
                  </w: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70.9pt;margin-top:779.65pt;width:266.4pt;height:15.85pt;z-index:251658240;mso-position-horizontal-relative:page;mso-position-vertical-relative:page" o:allowincell="f" filled="f" stroked="f">
            <v:textbox style="mso-next-textbox:#_x0000_s1033" inset="0,0,0,0">
              <w:txbxContent>
                <w:p w:rsidR="00643529" w:rsidRDefault="00643529" w:rsidP="00643529">
                  <w:pPr>
                    <w:pStyle w:val="a6"/>
                  </w:pPr>
                </w:p>
              </w:txbxContent>
            </v:textbox>
            <w10:wrap anchorx="page" anchory="page"/>
            <w10:anchorlock/>
          </v:shape>
        </w:pict>
      </w:r>
      <w:r w:rsidR="00712D7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749550"/>
            <wp:effectExtent l="19050" t="0" r="3175" b="0"/>
            <wp:wrapTopAndBottom/>
            <wp:docPr id="10" name="Рисунок 10" descr="Совет Д  ПАш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вет Д  ПАш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2A0">
        <w:t>О проведении публичных слушаний</w:t>
      </w:r>
      <w:r w:rsidR="00E842A0">
        <w:br/>
        <w:t>проекта решения Совета депутатов</w:t>
      </w:r>
      <w:r w:rsidR="00E842A0">
        <w:br/>
        <w:t>Пашийского сельского поселения</w:t>
      </w:r>
      <w:r w:rsidR="00E842A0">
        <w:br/>
        <w:t xml:space="preserve">«О </w:t>
      </w:r>
      <w:r w:rsidR="00825B5F">
        <w:t>бюджете</w:t>
      </w:r>
      <w:r w:rsidR="00E842A0">
        <w:t xml:space="preserve"> Пашийского сельского </w:t>
      </w:r>
      <w:r w:rsidR="00825B5F">
        <w:br/>
      </w:r>
      <w:r w:rsidR="00E842A0">
        <w:t>поселения</w:t>
      </w:r>
      <w:r w:rsidR="00825B5F">
        <w:t xml:space="preserve"> на 201</w:t>
      </w:r>
      <w:r w:rsidR="005B334C">
        <w:t>7</w:t>
      </w:r>
      <w:r w:rsidR="00825B5F">
        <w:t xml:space="preserve"> год и на плановый </w:t>
      </w:r>
      <w:r w:rsidR="00825B5F">
        <w:br/>
        <w:t>период 201</w:t>
      </w:r>
      <w:r w:rsidR="00836AEF">
        <w:t>8</w:t>
      </w:r>
      <w:r w:rsidR="00825B5F">
        <w:t xml:space="preserve"> и </w:t>
      </w:r>
      <w:r w:rsidR="00E842A0">
        <w:t>201</w:t>
      </w:r>
      <w:r w:rsidR="005B334C">
        <w:t>9</w:t>
      </w:r>
      <w:r w:rsidR="00E842A0">
        <w:t xml:space="preserve"> год</w:t>
      </w:r>
      <w:r w:rsidR="00825B5F">
        <w:t>ов</w:t>
      </w:r>
      <w:r w:rsidR="00E842A0">
        <w:t>»</w:t>
      </w:r>
    </w:p>
    <w:p w:rsidR="00825B5F" w:rsidRPr="0082026B" w:rsidRDefault="00825B5F" w:rsidP="00825B5F">
      <w:pPr>
        <w:pStyle w:val="a5"/>
        <w:suppressAutoHyphens/>
        <w:rPr>
          <w:szCs w:val="28"/>
        </w:rPr>
      </w:pPr>
      <w:r w:rsidRPr="0082026B">
        <w:rPr>
          <w:szCs w:val="28"/>
        </w:rPr>
        <w:t xml:space="preserve">Руководствуясь </w:t>
      </w:r>
      <w:r>
        <w:rPr>
          <w:szCs w:val="28"/>
        </w:rPr>
        <w:t>подпунктом 2 пункта 3 статьи 11 Устава Пашийского сельского поселения, статьей 27 Положения о бюджетном процессе в Пашийском сельском поселении, утвержденного решением Совета депутатов Пашийского сельского поселения от 04.03.2013 № 6,</w:t>
      </w:r>
      <w:r w:rsidRPr="0082026B">
        <w:rPr>
          <w:szCs w:val="28"/>
        </w:rPr>
        <w:t xml:space="preserve"> Совет депутатов </w:t>
      </w:r>
      <w:r>
        <w:rPr>
          <w:szCs w:val="28"/>
        </w:rPr>
        <w:t>Пашийского сельского поселения</w:t>
      </w:r>
      <w:r w:rsidRPr="0082026B">
        <w:rPr>
          <w:szCs w:val="28"/>
        </w:rPr>
        <w:t xml:space="preserve"> РЕШАЕТ:</w:t>
      </w:r>
    </w:p>
    <w:p w:rsidR="00825B5F" w:rsidRPr="00AD6965" w:rsidRDefault="00825B5F" w:rsidP="00825B5F">
      <w:pPr>
        <w:tabs>
          <w:tab w:val="left" w:pos="7635"/>
        </w:tabs>
        <w:jc w:val="both"/>
        <w:rPr>
          <w:szCs w:val="28"/>
        </w:rPr>
      </w:pPr>
      <w:r w:rsidRPr="00AD6965">
        <w:rPr>
          <w:szCs w:val="28"/>
        </w:rPr>
        <w:t xml:space="preserve">       1.  Провести публичные слушания</w:t>
      </w:r>
      <w:r>
        <w:rPr>
          <w:szCs w:val="28"/>
        </w:rPr>
        <w:t xml:space="preserve">  проекта решения Совета депутатов П</w:t>
      </w:r>
      <w:r>
        <w:rPr>
          <w:szCs w:val="28"/>
        </w:rPr>
        <w:t>а</w:t>
      </w:r>
      <w:r>
        <w:rPr>
          <w:szCs w:val="28"/>
        </w:rPr>
        <w:t>шийского сельского поселения «О бюджете Пашийского сельского поселения на 201</w:t>
      </w:r>
      <w:r w:rsidR="005B334C">
        <w:rPr>
          <w:szCs w:val="28"/>
        </w:rPr>
        <w:t>7</w:t>
      </w:r>
      <w:r>
        <w:rPr>
          <w:szCs w:val="28"/>
        </w:rPr>
        <w:t xml:space="preserve"> год и плановый период 201</w:t>
      </w:r>
      <w:r w:rsidR="005B334C">
        <w:rPr>
          <w:szCs w:val="28"/>
        </w:rPr>
        <w:t>8</w:t>
      </w:r>
      <w:r>
        <w:rPr>
          <w:szCs w:val="28"/>
        </w:rPr>
        <w:t xml:space="preserve"> и 201</w:t>
      </w:r>
      <w:r w:rsidR="005B334C">
        <w:rPr>
          <w:szCs w:val="28"/>
        </w:rPr>
        <w:t>9</w:t>
      </w:r>
      <w:r>
        <w:rPr>
          <w:szCs w:val="28"/>
        </w:rPr>
        <w:t xml:space="preserve"> годов»  </w:t>
      </w:r>
      <w:r w:rsidRPr="0007094D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5B334C">
        <w:rPr>
          <w:b/>
          <w:szCs w:val="28"/>
        </w:rPr>
        <w:t>6</w:t>
      </w:r>
      <w:r>
        <w:rPr>
          <w:b/>
          <w:szCs w:val="28"/>
        </w:rPr>
        <w:t xml:space="preserve"> декабря 201</w:t>
      </w:r>
      <w:r w:rsidR="005B334C">
        <w:rPr>
          <w:b/>
          <w:szCs w:val="28"/>
        </w:rPr>
        <w:t>6</w:t>
      </w:r>
      <w:r>
        <w:rPr>
          <w:b/>
          <w:szCs w:val="28"/>
        </w:rPr>
        <w:t xml:space="preserve"> г.</w:t>
      </w:r>
      <w:r w:rsidRPr="00AD6965">
        <w:rPr>
          <w:szCs w:val="28"/>
        </w:rPr>
        <w:t xml:space="preserve"> в 17 часов </w:t>
      </w:r>
      <w:r w:rsidR="004733EF">
        <w:rPr>
          <w:szCs w:val="28"/>
        </w:rPr>
        <w:t>0</w:t>
      </w:r>
      <w:r w:rsidRPr="00AD6965">
        <w:rPr>
          <w:szCs w:val="28"/>
        </w:rPr>
        <w:t>0 минут в актовом зале администрации Пашийского сельского поселения по адресу: п</w:t>
      </w:r>
      <w:proofErr w:type="gramStart"/>
      <w:r w:rsidRPr="00AD6965">
        <w:rPr>
          <w:szCs w:val="28"/>
        </w:rPr>
        <w:t>.П</w:t>
      </w:r>
      <w:proofErr w:type="gramEnd"/>
      <w:r w:rsidRPr="00AD6965">
        <w:rPr>
          <w:szCs w:val="28"/>
        </w:rPr>
        <w:t>ашия, ул. Ленина, 4.</w:t>
      </w:r>
    </w:p>
    <w:p w:rsidR="00825B5F" w:rsidRPr="00AD6965" w:rsidRDefault="00825B5F" w:rsidP="00825B5F">
      <w:pPr>
        <w:tabs>
          <w:tab w:val="left" w:pos="7635"/>
        </w:tabs>
        <w:jc w:val="both"/>
        <w:rPr>
          <w:szCs w:val="28"/>
        </w:rPr>
      </w:pPr>
      <w:r w:rsidRPr="00AD6965">
        <w:rPr>
          <w:szCs w:val="28"/>
        </w:rPr>
        <w:t xml:space="preserve">       2. Разместить с целью обнародования </w:t>
      </w:r>
      <w:r>
        <w:rPr>
          <w:szCs w:val="28"/>
        </w:rPr>
        <w:t xml:space="preserve"> проект  решения Совета депутатов П</w:t>
      </w:r>
      <w:r>
        <w:rPr>
          <w:szCs w:val="28"/>
        </w:rPr>
        <w:t>а</w:t>
      </w:r>
      <w:r>
        <w:rPr>
          <w:szCs w:val="28"/>
        </w:rPr>
        <w:t>шийского сельского поселения «О бюджете Пашийского сельского поселения на 201</w:t>
      </w:r>
      <w:r w:rsidR="005B334C">
        <w:rPr>
          <w:szCs w:val="28"/>
        </w:rPr>
        <w:t>7</w:t>
      </w:r>
      <w:r>
        <w:rPr>
          <w:szCs w:val="28"/>
        </w:rPr>
        <w:t xml:space="preserve"> год и плановый период 201</w:t>
      </w:r>
      <w:r w:rsidR="005B334C">
        <w:rPr>
          <w:szCs w:val="28"/>
        </w:rPr>
        <w:t>8</w:t>
      </w:r>
      <w:r>
        <w:rPr>
          <w:szCs w:val="28"/>
        </w:rPr>
        <w:t xml:space="preserve"> и 201</w:t>
      </w:r>
      <w:r w:rsidR="005B334C">
        <w:rPr>
          <w:szCs w:val="28"/>
        </w:rPr>
        <w:t>9</w:t>
      </w:r>
      <w:r>
        <w:rPr>
          <w:szCs w:val="28"/>
        </w:rPr>
        <w:t xml:space="preserve"> годов» </w:t>
      </w:r>
      <w:r w:rsidRPr="00AD6965">
        <w:rPr>
          <w:szCs w:val="28"/>
        </w:rPr>
        <w:t>в здании администрации Паши</w:t>
      </w:r>
      <w:r w:rsidRPr="00AD6965">
        <w:rPr>
          <w:szCs w:val="28"/>
        </w:rPr>
        <w:t>й</w:t>
      </w:r>
      <w:r w:rsidRPr="00AD6965">
        <w:rPr>
          <w:szCs w:val="28"/>
        </w:rPr>
        <w:t>ского сельского поселения по адресу: п</w:t>
      </w:r>
      <w:proofErr w:type="gramStart"/>
      <w:r w:rsidRPr="00AD6965">
        <w:rPr>
          <w:szCs w:val="28"/>
        </w:rPr>
        <w:t>.П</w:t>
      </w:r>
      <w:proofErr w:type="gramEnd"/>
      <w:r w:rsidRPr="00AD6965">
        <w:rPr>
          <w:szCs w:val="28"/>
        </w:rPr>
        <w:t xml:space="preserve">ашия, ул. Ленина, 4; в </w:t>
      </w:r>
      <w:r>
        <w:rPr>
          <w:szCs w:val="28"/>
        </w:rPr>
        <w:t>МБУК «Паши</w:t>
      </w:r>
      <w:r>
        <w:rPr>
          <w:szCs w:val="28"/>
        </w:rPr>
        <w:t>й</w:t>
      </w:r>
      <w:r>
        <w:rPr>
          <w:szCs w:val="28"/>
        </w:rPr>
        <w:t>ская библиотека»</w:t>
      </w:r>
      <w:r w:rsidRPr="00AD6965">
        <w:rPr>
          <w:szCs w:val="28"/>
        </w:rPr>
        <w:t xml:space="preserve"> по адресу: п.Пашия, ул. </w:t>
      </w:r>
      <w:r>
        <w:rPr>
          <w:szCs w:val="28"/>
        </w:rPr>
        <w:t>Ленина, 7</w:t>
      </w:r>
      <w:r w:rsidRPr="00AD6965">
        <w:rPr>
          <w:szCs w:val="28"/>
        </w:rPr>
        <w:t xml:space="preserve">; в </w:t>
      </w:r>
      <w:r>
        <w:rPr>
          <w:szCs w:val="28"/>
        </w:rPr>
        <w:t xml:space="preserve">здании пожарной части, кабинет специалиста 1 категории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ильва</w:t>
      </w:r>
      <w:proofErr w:type="spellEnd"/>
      <w:r>
        <w:rPr>
          <w:szCs w:val="28"/>
        </w:rPr>
        <w:t xml:space="preserve">, по адресу: </w:t>
      </w:r>
      <w:proofErr w:type="spellStart"/>
      <w:r>
        <w:rPr>
          <w:szCs w:val="28"/>
        </w:rPr>
        <w:t>п.Вильва</w:t>
      </w:r>
      <w:proofErr w:type="spellEnd"/>
      <w:r>
        <w:rPr>
          <w:szCs w:val="28"/>
        </w:rPr>
        <w:t xml:space="preserve">, </w:t>
      </w:r>
      <w:r w:rsidRPr="00AD6965">
        <w:rPr>
          <w:szCs w:val="28"/>
        </w:rPr>
        <w:t>ул.Пионерская,  в трехдневный срок с даты принятия решения.</w:t>
      </w:r>
    </w:p>
    <w:p w:rsidR="00712D70" w:rsidRDefault="00825B5F" w:rsidP="00E842A0">
      <w:pPr>
        <w:pStyle w:val="a5"/>
      </w:pPr>
      <w:r>
        <w:t>3</w:t>
      </w:r>
      <w:r w:rsidR="00712D70">
        <w:t>. Организацию и проведение публичных слушаний возложить на комиссию по вопросам местного самоуправления.</w:t>
      </w:r>
    </w:p>
    <w:p w:rsidR="00712D70" w:rsidRDefault="00825B5F" w:rsidP="00E842A0">
      <w:pPr>
        <w:pStyle w:val="a5"/>
      </w:pPr>
      <w:r>
        <w:t>4</w:t>
      </w:r>
      <w:r w:rsidR="00712D70">
        <w:t>. О</w:t>
      </w:r>
      <w:r w:rsidR="004733EF">
        <w:t>бнародовать</w:t>
      </w:r>
      <w:r w:rsidR="00712D70">
        <w:t xml:space="preserve"> данное решение в установленном порядке.</w:t>
      </w:r>
    </w:p>
    <w:p w:rsidR="00712D70" w:rsidRDefault="00825B5F" w:rsidP="00E842A0">
      <w:pPr>
        <w:pStyle w:val="a5"/>
      </w:pPr>
      <w:r>
        <w:t>5</w:t>
      </w:r>
      <w:r w:rsidR="00712D70">
        <w:t xml:space="preserve">. </w:t>
      </w:r>
      <w:proofErr w:type="gramStart"/>
      <w:r w:rsidR="00712D70">
        <w:t>Контроль за</w:t>
      </w:r>
      <w:proofErr w:type="gramEnd"/>
      <w:r w:rsidR="00712D70">
        <w:t xml:space="preserve"> исполнением настоящего решения возложить на председат</w:t>
      </w:r>
      <w:r w:rsidR="00712D70">
        <w:t>е</w:t>
      </w:r>
      <w:r w:rsidR="00712D70">
        <w:t>ля Совета депутатов – главу Пашийского сельского поселения.</w:t>
      </w:r>
    </w:p>
    <w:p w:rsidR="00825B5F" w:rsidRDefault="00825B5F" w:rsidP="00712D70">
      <w:pPr>
        <w:pStyle w:val="a5"/>
        <w:ind w:firstLine="0"/>
      </w:pPr>
    </w:p>
    <w:p w:rsidR="00712D70" w:rsidRDefault="00712D70" w:rsidP="00712D70">
      <w:pPr>
        <w:pStyle w:val="a5"/>
        <w:ind w:firstLine="0"/>
      </w:pPr>
      <w:r>
        <w:t>Глава поселения-</w:t>
      </w:r>
    </w:p>
    <w:p w:rsidR="00712D70" w:rsidRPr="00E842A0" w:rsidRDefault="00712D70" w:rsidP="00712D70">
      <w:pPr>
        <w:pStyle w:val="a5"/>
        <w:ind w:firstLine="0"/>
        <w:rPr>
          <w:b/>
        </w:rPr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З.В.Сибирякова</w:t>
      </w:r>
      <w:proofErr w:type="spellEnd"/>
    </w:p>
    <w:sectPr w:rsidR="00712D70" w:rsidRPr="00E842A0" w:rsidSect="00B6052E">
      <w:headerReference w:type="even" r:id="rId7"/>
      <w:headerReference w:type="default" r:id="rId8"/>
      <w:footerReference w:type="default" r:id="rId9"/>
      <w:type w:val="continuous"/>
      <w:pgSz w:w="11907" w:h="16840" w:code="9"/>
      <w:pgMar w:top="568" w:right="567" w:bottom="142" w:left="141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11" w:rsidRDefault="007E7F11">
      <w:r>
        <w:separator/>
      </w:r>
    </w:p>
  </w:endnote>
  <w:endnote w:type="continuationSeparator" w:id="0">
    <w:p w:rsidR="007E7F11" w:rsidRDefault="007E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C1" w:rsidRDefault="006130C1">
    <w:pPr>
      <w:pStyle w:val="a7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11" w:rsidRDefault="007E7F11">
      <w:r>
        <w:separator/>
      </w:r>
    </w:p>
  </w:footnote>
  <w:footnote w:type="continuationSeparator" w:id="0">
    <w:p w:rsidR="007E7F11" w:rsidRDefault="007E7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C1" w:rsidRDefault="00737DB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130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0C1" w:rsidRDefault="00613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C1" w:rsidRDefault="00737DB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130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6AEF">
      <w:rPr>
        <w:rStyle w:val="aa"/>
        <w:noProof/>
      </w:rPr>
      <w:t>1</w:t>
    </w:r>
    <w:r>
      <w:rPr>
        <w:rStyle w:val="aa"/>
      </w:rPr>
      <w:fldChar w:fldCharType="end"/>
    </w:r>
  </w:p>
  <w:p w:rsidR="006130C1" w:rsidRDefault="006130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20"/>
  <w:autoHyphenation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D70"/>
    <w:rsid w:val="00074556"/>
    <w:rsid w:val="001F2F80"/>
    <w:rsid w:val="002B39AC"/>
    <w:rsid w:val="003C7F16"/>
    <w:rsid w:val="004733EF"/>
    <w:rsid w:val="004C6EEE"/>
    <w:rsid w:val="0051209B"/>
    <w:rsid w:val="005B20B5"/>
    <w:rsid w:val="005B334C"/>
    <w:rsid w:val="006130C1"/>
    <w:rsid w:val="00643529"/>
    <w:rsid w:val="006476E1"/>
    <w:rsid w:val="00712D70"/>
    <w:rsid w:val="00737DB3"/>
    <w:rsid w:val="007527D2"/>
    <w:rsid w:val="007920C7"/>
    <w:rsid w:val="007B27B1"/>
    <w:rsid w:val="007E7F11"/>
    <w:rsid w:val="00825B5F"/>
    <w:rsid w:val="00836AEF"/>
    <w:rsid w:val="008A1EA3"/>
    <w:rsid w:val="008C5EF7"/>
    <w:rsid w:val="008F4221"/>
    <w:rsid w:val="009218DC"/>
    <w:rsid w:val="009A7B80"/>
    <w:rsid w:val="00B6052E"/>
    <w:rsid w:val="00BB0021"/>
    <w:rsid w:val="00C27C03"/>
    <w:rsid w:val="00C95BDE"/>
    <w:rsid w:val="00CE7FB7"/>
    <w:rsid w:val="00E842A0"/>
    <w:rsid w:val="00EE0CEB"/>
    <w:rsid w:val="00FA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8D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8DC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9218DC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rsid w:val="009218DC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rsid w:val="009218DC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9218DC"/>
    <w:pPr>
      <w:suppressAutoHyphens/>
    </w:pPr>
    <w:rPr>
      <w:sz w:val="20"/>
    </w:rPr>
  </w:style>
  <w:style w:type="paragraph" w:styleId="a8">
    <w:name w:val="Signature"/>
    <w:basedOn w:val="a"/>
    <w:next w:val="a5"/>
    <w:rsid w:val="009218DC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9218DC"/>
    <w:pPr>
      <w:tabs>
        <w:tab w:val="left" w:pos="1673"/>
      </w:tabs>
      <w:spacing w:before="240" w:line="240" w:lineRule="exact"/>
      <w:ind w:left="1985" w:hanging="1985"/>
    </w:pPr>
  </w:style>
  <w:style w:type="character" w:styleId="aa">
    <w:name w:val="page number"/>
    <w:basedOn w:val="a0"/>
    <w:rsid w:val="009218DC"/>
  </w:style>
  <w:style w:type="paragraph" w:customStyle="1" w:styleId="ab">
    <w:name w:val="Подпись на общем бланке"/>
    <w:basedOn w:val="a8"/>
    <w:next w:val="a5"/>
    <w:rsid w:val="009218DC"/>
    <w:pPr>
      <w:tabs>
        <w:tab w:val="clear" w:pos="5103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86;&#1074;&#1077;&#1090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депутатов</Template>
  <TotalTime>154</TotalTime>
  <Pages>1</Pages>
  <Words>223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Лебедева</cp:lastModifiedBy>
  <cp:revision>15</cp:revision>
  <cp:lastPrinted>2016-12-02T02:33:00Z</cp:lastPrinted>
  <dcterms:created xsi:type="dcterms:W3CDTF">2014-03-26T09:32:00Z</dcterms:created>
  <dcterms:modified xsi:type="dcterms:W3CDTF">2016-12-02T02:53:00Z</dcterms:modified>
</cp:coreProperties>
</file>